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ombre del currículo"/>
        <w:tag w:val="Nombre del currículo"/>
        <w:id w:val="-924265653"/>
        <w:placeholder>
          <w:docPart w:val="2AC3D7E7E4294C099AC46D7A0BA45D51"/>
        </w:placeholder>
        <w:docPartList>
          <w:docPartGallery w:val="Quick Parts"/>
          <w:docPartCategory w:val=" Nombre del currículo"/>
        </w:docPartList>
      </w:sdtPr>
      <w:sdtContent>
        <w:p w:rsidR="00AE4CD5" w:rsidRPr="00141B27" w:rsidRDefault="00EF1074">
          <w:pPr>
            <w:rPr>
              <w:color w:val="5E503E" w:themeColor="accent6" w:themeShade="80"/>
            </w:rPr>
          </w:pPr>
          <w:sdt>
            <w:sdtPr>
              <w:id w:val="1404875842"/>
              <w:placeholder>
                <w:docPart w:val="32A840C0B7EA4A388E083F636BAABBCF"/>
              </w:placeholder>
              <w:date w:fullDate="2017-03-15T00:00:00Z">
                <w:dateFormat w:val="d-M-yyyy"/>
                <w:lid w:val="es-ES"/>
                <w:storeMappedDataAs w:val="dateTime"/>
                <w:calendar w:val="gregorian"/>
              </w:date>
            </w:sdtPr>
            <w:sdtContent>
              <w:r w:rsidR="00141B27">
                <w:rPr>
                  <w:lang w:val="es-ES"/>
                </w:rPr>
                <w:t>15-3-2017</w:t>
              </w:r>
            </w:sdtContent>
          </w:sdt>
          <w:r w:rsidR="008B64CB">
            <w:rPr>
              <w:lang w:val="es-ES"/>
            </w:rPr>
            <w:t xml:space="preserve"> </w:t>
          </w:r>
        </w:p>
        <w:p w:rsidR="00AE4CD5" w:rsidRPr="00141B27" w:rsidRDefault="00EF1074">
          <w:pPr>
            <w:pStyle w:val="Nombre"/>
            <w:rPr>
              <w:color w:val="5E503E" w:themeColor="accent6" w:themeShade="80"/>
            </w:rPr>
          </w:pPr>
          <w:sdt>
            <w:sdtPr>
              <w:rPr>
                <w:color w:val="5E503E" w:themeColor="accent6" w:themeShade="80"/>
              </w:rPr>
              <w:alias w:val="Autor"/>
              <w:tag w:val=""/>
              <w:id w:val="1823003119"/>
              <w:placeholder>
                <w:docPart w:val="549278C6D358405584D587387BB3BEE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141B27" w:rsidRPr="00141B27">
                <w:rPr>
                  <w:color w:val="5E503E" w:themeColor="accent6" w:themeShade="80"/>
                </w:rPr>
                <w:t>BLANCA JIMÉNEZ SANDOVAL</w:t>
              </w:r>
            </w:sdtContent>
          </w:sdt>
        </w:p>
        <w:p w:rsidR="00AE4CD5" w:rsidRDefault="00AE4CD5" w:rsidP="00E45C2E">
          <w:pPr>
            <w:pStyle w:val="Telfono"/>
          </w:pPr>
        </w:p>
        <w:sdt>
          <w:sdtPr>
            <w:alias w:val="Dirección"/>
            <w:tag w:val=""/>
            <w:id w:val="539556739"/>
            <w:placeholder>
              <w:docPart w:val="7C8AE8E88F3C429BA401724B0551D80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:rsidR="00AE4CD5" w:rsidRDefault="00E45C2E">
              <w:pPr>
                <w:pStyle w:val="Direccindelremitente"/>
              </w:pPr>
              <w:r>
                <w:rPr>
                  <w:rStyle w:val="Textodelmarcadordeposicin"/>
                  <w:color w:val="000000"/>
                  <w:lang w:val="es-ES"/>
                </w:rPr>
                <w:t>[Escriba su dirección]</w:t>
              </w:r>
            </w:p>
          </w:sdtContent>
        </w:sdt>
        <w:sdt>
          <w:sdtPr>
            <w:rPr>
              <w:rStyle w:val="Textodelmarcadordeposicin"/>
              <w:color w:val="000000"/>
            </w:rPr>
            <w:id w:val="1753779621"/>
            <w:placeholder>
              <w:docPart w:val="CD7DCFCF2C264959A9865664CE7D7BC0"/>
            </w:placeholder>
            <w:showingPlcHdr/>
            <w:text/>
          </w:sdtPr>
          <w:sdtContent>
            <w:p w:rsidR="00AE4CD5" w:rsidRDefault="0006265F">
              <w:pPr>
                <w:pStyle w:val="Direccindelremitente"/>
              </w:pPr>
              <w:r>
                <w:rPr>
                  <w:rStyle w:val="Textodelmarcadordeposicin"/>
                  <w:color w:val="000000"/>
                  <w:lang w:val="es-ES"/>
                </w:rPr>
                <w:t>[Escriba su sitio web]</w:t>
              </w:r>
            </w:p>
          </w:sdtContent>
        </w:sdt>
        <w:p w:rsidR="00AE4CD5" w:rsidRDefault="00EF1074"/>
      </w:sdtContent>
    </w:sdt>
    <w:p w:rsidR="00AE4CD5" w:rsidRPr="00141B27" w:rsidRDefault="008B64CB">
      <w:pPr>
        <w:pStyle w:val="Encabezadodeseccin"/>
        <w:rPr>
          <w:color w:val="5E503E" w:themeColor="accent6" w:themeShade="80"/>
        </w:rPr>
      </w:pPr>
      <w:r w:rsidRPr="00141B27">
        <w:rPr>
          <w:color w:val="5E503E" w:themeColor="accent6" w:themeShade="80"/>
          <w:lang w:val="es-ES"/>
        </w:rPr>
        <w:t>Objetivos</w:t>
      </w:r>
    </w:p>
    <w:p w:rsidR="00AE4CD5" w:rsidRDefault="00141B27">
      <w:r>
        <w:t>La superación personal, académica y laboral, de manera constante.</w:t>
      </w:r>
    </w:p>
    <w:p w:rsidR="00AE4CD5" w:rsidRDefault="008B64CB">
      <w:pPr>
        <w:pStyle w:val="Encabezadodeseccin"/>
      </w:pPr>
      <w:r>
        <w:rPr>
          <w:lang w:val="es-ES"/>
        </w:rPr>
        <w:t>Educación</w:t>
      </w:r>
    </w:p>
    <w:p w:rsidR="00AE4CD5" w:rsidRPr="00141B27" w:rsidRDefault="00141B27">
      <w:pPr>
        <w:pStyle w:val="Subseccin"/>
        <w:rPr>
          <w:color w:val="5E503E" w:themeColor="accent6" w:themeShade="80"/>
        </w:rPr>
      </w:pPr>
      <w:r w:rsidRPr="00141B27">
        <w:rPr>
          <w:color w:val="5E503E" w:themeColor="accent6" w:themeShade="80"/>
        </w:rPr>
        <w:t>Universidad Nacional Autónoma de México</w:t>
      </w:r>
    </w:p>
    <w:p w:rsidR="00AE4CD5" w:rsidRDefault="00141B27">
      <w:pPr>
        <w:pStyle w:val="Fechadesubseccin"/>
        <w:spacing w:after="0"/>
        <w:rPr>
          <w:rStyle w:val="nfasisintenso"/>
        </w:rPr>
      </w:pPr>
      <w:r>
        <w:rPr>
          <w:b/>
          <w:bCs/>
          <w:i/>
          <w:iCs/>
        </w:rPr>
        <w:t>1992-1994</w:t>
      </w:r>
      <w:r w:rsidR="008B64CB">
        <w:rPr>
          <w:color w:val="A9A57C" w:themeColor="accent1"/>
          <w:lang w:val="es-ES"/>
        </w:rPr>
        <w:t>|</w:t>
      </w:r>
      <w:r w:rsidR="008B64CB">
        <w:rPr>
          <w:lang w:val="es-ES"/>
        </w:rPr>
        <w:t xml:space="preserve"> </w:t>
      </w:r>
      <w:r>
        <w:t>AQUITECTURA  (trunca)</w:t>
      </w:r>
      <w:bookmarkStart w:id="0" w:name="_GoBack"/>
      <w:bookmarkEnd w:id="0"/>
    </w:p>
    <w:p w:rsidR="00AE4CD5" w:rsidRDefault="008B64CB">
      <w:pPr>
        <w:pStyle w:val="Encabezadodeseccin"/>
      </w:pPr>
      <w:r>
        <w:rPr>
          <w:lang w:val="es-ES"/>
        </w:rPr>
        <w:t>Experiencia</w:t>
      </w:r>
    </w:p>
    <w:p w:rsidR="00AE4CD5" w:rsidRDefault="00141B27" w:rsidP="00141B27">
      <w:pPr>
        <w:spacing w:after="0"/>
        <w:jc w:val="both"/>
      </w:pPr>
      <w:r>
        <w:t>JEFA DE UNIDAD DEPARTAMENTAL DE ACTIVIDADES RECREATIVAS</w:t>
      </w:r>
      <w:r>
        <w:rPr>
          <w:rStyle w:val="nfasisintenso"/>
          <w:lang w:val="es-ES"/>
        </w:rPr>
        <w:tab/>
      </w:r>
      <w:r>
        <w:rPr>
          <w:b/>
          <w:bCs/>
          <w:i/>
          <w:iCs/>
          <w:color w:val="000000"/>
        </w:rPr>
        <w:t>ENERO-2010</w:t>
      </w:r>
      <w:r w:rsidR="008B64CB">
        <w:rPr>
          <w:lang w:val="es-ES"/>
        </w:rPr>
        <w:t xml:space="preserve"> – </w:t>
      </w:r>
      <w:r>
        <w:t>SEPTIEMBRE-2015</w:t>
      </w:r>
    </w:p>
    <w:p w:rsidR="00141B27" w:rsidRDefault="00141B27" w:rsidP="00141B27">
      <w:pPr>
        <w:spacing w:after="0"/>
        <w:jc w:val="both"/>
      </w:pPr>
      <w:r>
        <w:t>JEFA DE UNIDAD DEPARTAMENTAL DE ALMACENES E INVENTARIOS</w:t>
      </w:r>
      <w:r>
        <w:tab/>
        <w:t xml:space="preserve"> </w:t>
      </w:r>
      <w:r w:rsidRPr="00141B27">
        <w:rPr>
          <w:b/>
        </w:rPr>
        <w:t>OCTUBRE 2006</w:t>
      </w:r>
      <w:r>
        <w:t>- ENERO 2010</w:t>
      </w:r>
    </w:p>
    <w:p w:rsidR="00141B27" w:rsidRDefault="00141B27" w:rsidP="00141B27">
      <w:pPr>
        <w:spacing w:after="0"/>
        <w:jc w:val="both"/>
      </w:pPr>
      <w:r>
        <w:t xml:space="preserve">ENLACE ADMINISTRATIVO EN LA DIRECCIÓN DE PARTICIPACIÓN CIUDADANA </w:t>
      </w:r>
      <w:r w:rsidRPr="00141B27">
        <w:rPr>
          <w:b/>
        </w:rPr>
        <w:t>OCTUBRE 200</w:t>
      </w:r>
      <w:r>
        <w:t xml:space="preserve">4-SEPTIEMBRE 2006 </w:t>
      </w:r>
    </w:p>
    <w:p w:rsidR="00141B27" w:rsidRDefault="00141B27" w:rsidP="00141B27">
      <w:pPr>
        <w:spacing w:after="0"/>
        <w:jc w:val="both"/>
      </w:pPr>
      <w:r>
        <w:t xml:space="preserve">ADMINISTRATIVO – OPERATIVO EN LA DIRECCIÓN DE PROTECCIÓN CIVIL </w:t>
      </w:r>
      <w:r w:rsidRPr="00141B27">
        <w:rPr>
          <w:b/>
        </w:rPr>
        <w:t>MAYO</w:t>
      </w:r>
      <w:r>
        <w:t>- SEPTIEMBRE 2004</w:t>
      </w:r>
    </w:p>
    <w:p w:rsidR="00141B27" w:rsidRDefault="00141B27" w:rsidP="00141B27">
      <w:pPr>
        <w:spacing w:after="0"/>
        <w:jc w:val="both"/>
        <w:rPr>
          <w:i/>
          <w:iCs/>
        </w:rPr>
      </w:pPr>
      <w:r>
        <w:t xml:space="preserve">ADMINISTRATIVO EN LA DIRECCIÓN DE COMUNICACIÓN DE DESARROLLO SOCIAL </w:t>
      </w:r>
      <w:r w:rsidRPr="00141B27">
        <w:rPr>
          <w:b/>
        </w:rPr>
        <w:t>FEBRERO</w:t>
      </w:r>
      <w:r>
        <w:t xml:space="preserve"> – ABRIL 2004</w:t>
      </w:r>
    </w:p>
    <w:p w:rsidR="00AE4CD5" w:rsidRDefault="00AE4CD5"/>
    <w:p w:rsidR="00AE4CD5" w:rsidRDefault="008B64CB">
      <w:pPr>
        <w:pStyle w:val="Encabezadodeseccin"/>
      </w:pPr>
      <w:r>
        <w:rPr>
          <w:lang w:val="es-ES"/>
        </w:rPr>
        <w:t>Aptitudes</w:t>
      </w:r>
    </w:p>
    <w:p w:rsidR="00AE4CD5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CURSO PROPEDEUTICO DE VERANO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ESPECIALIDAD EN OPERACIÓN DE MICROCOMPUTADORAS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OPERACIÓN DE BASE DE DATOS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HOJA DE CALCULO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PROCESADOR DE TEXTOS</w:t>
      </w:r>
    </w:p>
    <w:p w:rsidR="004961C9" w:rsidRDefault="004961C9" w:rsidP="0071724B">
      <w:pPr>
        <w:pStyle w:val="Prrafodelista"/>
        <w:numPr>
          <w:ilvl w:val="0"/>
          <w:numId w:val="4"/>
        </w:numPr>
        <w:spacing w:after="200" w:line="276" w:lineRule="auto"/>
        <w:ind w:left="288" w:hanging="288"/>
      </w:pPr>
      <w:r>
        <w:t>DIPLOMA: COMPUTACIÓN BASICA.</w:t>
      </w:r>
    </w:p>
    <w:sectPr w:rsidR="004961C9" w:rsidSect="00EF1074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CB" w:rsidRDefault="008B64CB">
      <w:pPr>
        <w:spacing w:after="0" w:line="240" w:lineRule="auto"/>
      </w:pPr>
      <w:r>
        <w:separator/>
      </w:r>
    </w:p>
  </w:endnote>
  <w:endnote w:type="continuationSeparator" w:id="0">
    <w:p w:rsidR="008B64CB" w:rsidRDefault="008B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D5" w:rsidRDefault="00EF1074">
    <w:pPr>
      <w:pStyle w:val="Piedepgina"/>
    </w:pPr>
    <w:r>
      <w:rPr>
        <w:noProof/>
      </w:rPr>
      <w:pict>
        <v:rect id="_x0000_s6154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AIWY+fIQIAAIIEAAAOAAAAAAAAAAAAAAAAAC4CAABkcnMvZTJvRG9jLnhtbFBL&#10;AQItABQABgAIAAAAIQCxra7X3AAAAAYBAAAPAAAAAAAAAAAAAAAAAHsEAABkcnMvZG93bnJldi54&#10;bWxQSwUGAAAAAAQABADzAAAAhAUAAAAA&#10;" fillcolor="#675e47 [3215]" stroked="f" strokeweight="2pt">
          <v:path arrowok="t"/>
          <v:textbox>
            <w:txbxContent>
              <w:p w:rsidR="00AE4CD5" w:rsidRDefault="00AE4CD5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6153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5B1JCxcCAACEBAAADgAAAAAAAAAAAAAAAAAuAgAAZHJzL2Uyb0RvYy54bWxQSwECLQAUAAYACAAA&#10;ACEArqeTSdsAAAAFAQAADwAAAAAAAAAAAAAAAABxBAAAZHJzL2Rvd25yZXYueG1sUEsFBgAAAAAE&#10;AAQA8wAAAHkFAAAAAA==&#10;" fillcolor="#a9a57c [3204]" stroked="f" strokeweight="2pt">
          <v:path arrowok="t"/>
          <v:textbox>
            <w:txbxContent>
              <w:p w:rsidR="00AE4CD5" w:rsidRDefault="00AE4CD5"/>
            </w:txbxContent>
          </v:textbox>
          <w10:wrap anchorx="page" anchory="page"/>
        </v:rect>
      </w:pict>
    </w: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Corchetes dobles 7" o:spid="_x0000_s6152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<v:path arrowok="t"/>
          <v:textbox inset="0,,0">
            <w:txbxContent>
              <w:p w:rsidR="00AE4CD5" w:rsidRDefault="00EF1074">
                <w:pPr>
                  <w:jc w:val="center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 w:rsidR="008B64CB">
                  <w:rPr>
                    <w:color w:val="FFFFFF" w:themeColor="background1"/>
                    <w:sz w:val="24"/>
                    <w:szCs w:val="24"/>
                  </w:rPr>
                  <w:instrText>PAGE 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 w:rsidR="008B64CB">
                  <w:rPr>
                    <w:color w:val="FFFFFF" w:themeColor="background1"/>
                    <w:sz w:val="24"/>
                    <w:szCs w:val="24"/>
                    <w:lang w:val="es-ES"/>
                  </w:rPr>
                  <w:t>2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D5" w:rsidRDefault="00EF1074">
    <w:r w:rsidRPr="00EF1074">
      <w:rPr>
        <w:noProof/>
        <w:color w:val="000000"/>
      </w:rPr>
      <w:pict>
        <v:rect id="_x0000_s6151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rect id="_x0000_s615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OGThAMhAgAAggQAAA4AAAAAAAAAAAAAAAAALgIAAGRycy9lMm9Eb2MueG1s&#10;UEsBAi0AFAAGAAgAAAAhAE/JoCDeAAAABgEAAA8AAAAAAAAAAAAAAAAAewQAAGRycy9kb3ducmV2&#10;LnhtbFBLBQYAAAAABAAEAPMAAACGBQAAAAA=&#10;" fillcolor="#675e47 [3215]" stroked="f" strokeweight="2pt">
          <v:path arrowok="t"/>
          <v:textbox>
            <w:txbxContent>
              <w:p w:rsidR="00AE4CD5" w:rsidRDefault="00AE4CD5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6149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CHA4n52gAAAAUBAAAPAAAAAAAAAAAAAAAAAHEEAABkcnMvZG93bnJldi54bWxQSwUGAAAAAAQA&#10;BADzAAAAeAUAAAAA&#10;" fillcolor="#a9a57c [3204]" stroked="f" strokeweight="2pt">
          <v:path arrowok="t"/>
          <v:textbox>
            <w:txbxContent>
              <w:p w:rsidR="00AE4CD5" w:rsidRDefault="00AE4CD5"/>
            </w:txbxContent>
          </v:textbox>
          <w10:wrap anchorx="page" anchory="page"/>
        </v:rect>
      </w:pict>
    </w: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6148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<v:path arrowok="t"/>
          <v:textbox inset="0,,0">
            <w:txbxContent>
              <w:p w:rsidR="00AE4CD5" w:rsidRDefault="00EF1074">
                <w:pPr>
                  <w:jc w:val="center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 w:rsidR="008B64CB">
                  <w:rPr>
                    <w:color w:val="FFFFFF" w:themeColor="background1"/>
                    <w:sz w:val="24"/>
                    <w:szCs w:val="24"/>
                  </w:rPr>
                  <w:instrText>PAGE 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 w:rsidR="008B64CB">
                  <w:rPr>
                    <w:color w:val="FFFFFF" w:themeColor="background1"/>
                    <w:sz w:val="24"/>
                    <w:szCs w:val="24"/>
                    <w:lang w:val="es-ES"/>
                  </w:rPr>
                  <w:t>1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CB" w:rsidRDefault="008B64CB">
      <w:pPr>
        <w:spacing w:after="0" w:line="240" w:lineRule="auto"/>
      </w:pPr>
      <w:r>
        <w:separator/>
      </w:r>
    </w:p>
  </w:footnote>
  <w:footnote w:type="continuationSeparator" w:id="0">
    <w:p w:rsidR="008B64CB" w:rsidRDefault="008B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D5" w:rsidRDefault="00EF1074">
    <w:pPr>
      <w:pStyle w:val="Encabezado"/>
    </w:pPr>
    <w:r w:rsidRPr="00EF1074">
      <w:rPr>
        <w:noProof/>
        <w:color w:val="000000"/>
      </w:rPr>
      <w:pict>
        <v:rect id="_x0000_s6158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6157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BdOEq+dAgAArgUAAA4AAAAAAAAAAAAAAAAALgIAAGRycy9l&#10;Mm9Eb2MueG1sUEsBAi0AFAAGAAgAAAAhABu8aNTdAAAABAEAAA8AAAAAAAAAAAAAAAAA9wQAAGRy&#10;cy9kb3ducmV2LnhtbFBLBQYAAAAABAAEAPMAAAABBgAAAAA=&#10;" fillcolor="#675e47 [3215]" stroked="f" strokeweight=".5pt">
          <v:path arrowok="t"/>
          <v:textbox style="layout-flow:vertical;mso-layout-flow-alt:bottom-to-top">
            <w:txbxContent>
              <w:p w:rsidR="00AE4CD5" w:rsidRDefault="008B64CB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val="es-ES"/>
                  </w:rPr>
                  <w:t xml:space="preserve">Currículo: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rect id="Rectángulo 5" o:spid="_x0000_s615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4h&#10;mksVAgAAhAQAAA4AAAAAAAAAAAAAAAAALgIAAGRycy9lMm9Eb2MueG1sUEsBAi0AFAAGAAgAAAAh&#10;AK6nk0nbAAAABQEAAA8AAAAAAAAAAAAAAAAAbwQAAGRycy9kb3ducmV2LnhtbFBLBQYAAAAABAAE&#10;APMAAAB3BQAAAAA=&#10;" fillcolor="#a9a57c [3204]" stroked="f" strokeweight="2pt">
          <v:path arrowok="t"/>
          <v:textbox>
            <w:txbxContent>
              <w:p w:rsidR="00AE4CD5" w:rsidRDefault="00AE4CD5"/>
            </w:txbxContent>
          </v:textbox>
          <w10:wrap anchorx="page" anchory="page"/>
        </v:rect>
      </w:pict>
    </w:r>
    <w:r>
      <w:rPr>
        <w:noProof/>
      </w:rPr>
      <w:pict>
        <v:rect id="Rectángulo 4" o:spid="_x0000_s6155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ZbeNdSICAACCBAAADgAAAAAAAAAAAAAAAAAuAgAAZHJzL2Uyb0RvYy54bWxQ&#10;SwECLQAUAAYACAAAACEAsa2u19wAAAAGAQAADwAAAAAAAAAAAAAAAAB8BAAAZHJzL2Rvd25yZXYu&#10;eG1sUEsFBgAAAAAEAAQA8wAAAIUFAAAAAA==&#10;" fillcolor="#675e47 [3215]" stroked="f" strokeweight="2pt">
          <v:path arrowok="t"/>
          <v:textbox>
            <w:txbxContent>
              <w:p w:rsidR="00AE4CD5" w:rsidRDefault="00AE4CD5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D5" w:rsidRDefault="00EF1074">
    <w:pPr>
      <w:pStyle w:val="Encabezado"/>
    </w:pPr>
    <w:r>
      <w:rPr>
        <w:noProof/>
      </w:rPr>
      <w:pict>
        <v:rect id="Rectangle 5" o:spid="_x0000_s6147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 w:rsidR="008B64CB">
      <w:rPr>
        <w:lang w:val="es-ES"/>
      </w:rPr>
      <w:t xml:space="preserve"> </w:t>
    </w:r>
    <w:r>
      <w:rPr>
        <w:noProof/>
      </w:rPr>
      <w:pict>
        <v:rect id="_x0000_s6146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fSAy4CACAACCBAAADgAAAAAAAAAAAAAAAAAuAgAAZHJzL2Uyb0RvYy54bWxQ&#10;SwECLQAUAAYACAAAACEAT8mgIN4AAAAGAQAADwAAAAAAAAAAAAAAAAB6BAAAZHJzL2Rvd25yZXYu&#10;eG1sUEsFBgAAAAAEAAQA8wAAAIUFAAAAAA==&#10;" fillcolor="#675e47 [3215]" stroked="f" strokeweight="2pt">
          <v:path arrowok="t"/>
          <v:textbox>
            <w:txbxContent>
              <w:p w:rsidR="00AE4CD5" w:rsidRDefault="00AE4CD5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6145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IcDifnaAAAABQEAAA8AAAAAAAAAAAAAAAAAcAQAAGRycy9kb3ducmV2LnhtbFBLBQYAAAAABAAE&#10;APMAAAB3BQAAAAA=&#10;" fillcolor="#a9a57c [3204]" stroked="f" strokeweight="2pt">
          <v:path arrowok="t"/>
          <v:textbox>
            <w:txbxContent>
              <w:p w:rsidR="00AE4CD5" w:rsidRDefault="00AE4CD5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6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41B27"/>
    <w:rsid w:val="0006265F"/>
    <w:rsid w:val="00141B27"/>
    <w:rsid w:val="004961C9"/>
    <w:rsid w:val="008B64CB"/>
    <w:rsid w:val="00AE4CD5"/>
    <w:rsid w:val="00E45C2E"/>
    <w:rsid w:val="00E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74"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EF107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0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07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0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0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0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0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0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0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EF107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EF1074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EF1074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F1074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074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074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074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074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074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074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074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F1074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customStyle="1" w:styleId="Ttulo10">
    <w:name w:val="Título1"/>
    <w:basedOn w:val="Normal"/>
    <w:next w:val="Normal"/>
    <w:link w:val="TitleChar"/>
    <w:uiPriority w:val="10"/>
    <w:qFormat/>
    <w:rsid w:val="00EF10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itleChar">
    <w:name w:val="Title Char"/>
    <w:basedOn w:val="Fuentedeprrafopredeter"/>
    <w:link w:val="Ttulo10"/>
    <w:uiPriority w:val="10"/>
    <w:rsid w:val="00EF1074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074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EF1074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F1074"/>
    <w:rPr>
      <w:b/>
      <w:bCs/>
    </w:rPr>
  </w:style>
  <w:style w:type="character" w:styleId="nfasis">
    <w:name w:val="Emphasis"/>
    <w:basedOn w:val="Fuentedeprrafopredeter"/>
    <w:uiPriority w:val="20"/>
    <w:qFormat/>
    <w:rsid w:val="00EF1074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EF10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F1074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EF1074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074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074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EF1074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EF10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EF1074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EF1074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1074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F1074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EF107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74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EF1074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1074"/>
  </w:style>
  <w:style w:type="paragraph" w:customStyle="1" w:styleId="Subseccin">
    <w:name w:val="Subsección"/>
    <w:basedOn w:val="Ttulo2"/>
    <w:qFormat/>
    <w:rsid w:val="00EF1074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10"/>
    <w:qFormat/>
    <w:rsid w:val="00EF1074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EF1074"/>
  </w:style>
  <w:style w:type="paragraph" w:styleId="Encabezado">
    <w:name w:val="header"/>
    <w:basedOn w:val="Normal"/>
    <w:link w:val="EncabezadoCar"/>
    <w:uiPriority w:val="99"/>
    <w:unhideWhenUsed/>
    <w:rsid w:val="00EF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074"/>
  </w:style>
  <w:style w:type="paragraph" w:styleId="Piedepgina">
    <w:name w:val="footer"/>
    <w:basedOn w:val="Normal"/>
    <w:link w:val="PiedepginaCar"/>
    <w:uiPriority w:val="99"/>
    <w:unhideWhenUsed/>
    <w:rsid w:val="00EF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074"/>
  </w:style>
  <w:style w:type="paragraph" w:customStyle="1" w:styleId="Telfono">
    <w:name w:val="Teléfono"/>
    <w:basedOn w:val="Sinespaciado"/>
    <w:qFormat/>
    <w:rsid w:val="00EF1074"/>
    <w:rPr>
      <w:sz w:val="24"/>
    </w:rPr>
  </w:style>
  <w:style w:type="paragraph" w:customStyle="1" w:styleId="Direccindelremitente">
    <w:name w:val="Dirección del remitente"/>
    <w:basedOn w:val="Sinespaciado"/>
    <w:qFormat/>
    <w:rsid w:val="00EF1074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EF1074"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rsid w:val="00EF1074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EF1074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EF1074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EF1074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EF1074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EF107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EF1074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EF1074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ipo%2001\AppData\Roaming\Microsoft\Plantillas\Curr&#237;culum%20vitae%20(dise&#241;o%20de%20proxim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C3D7E7E4294C099AC46D7A0BA4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8675-CB2F-4054-B0A0-40E5FC304D3D}"/>
      </w:docPartPr>
      <w:docPartBody>
        <w:p w:rsidR="00C2599A" w:rsidRDefault="00647A32">
          <w:pPr>
            <w:pStyle w:val="2AC3D7E7E4294C099AC46D7A0BA45D51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32A840C0B7EA4A388E083F636BAA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2EAD-62B1-4753-9F14-63E4D3D5C836}"/>
      </w:docPartPr>
      <w:docPartBody>
        <w:p w:rsidR="00C2599A" w:rsidRDefault="00647A32">
          <w:pPr>
            <w:pStyle w:val="32A840C0B7EA4A388E083F636BAABBCF"/>
          </w:pPr>
          <w:r>
            <w:rPr>
              <w:lang w:val="es-ES"/>
            </w:rPr>
            <w:t>[Escriba la fecha]</w:t>
          </w:r>
        </w:p>
      </w:docPartBody>
    </w:docPart>
    <w:docPart>
      <w:docPartPr>
        <w:name w:val="549278C6D358405584D587387BB3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EAF4-01D8-4336-A728-A75CACE10468}"/>
      </w:docPartPr>
      <w:docPartBody>
        <w:p w:rsidR="00C2599A" w:rsidRDefault="00647A32">
          <w:pPr>
            <w:pStyle w:val="549278C6D358405584D587387BB3BEE2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7C8AE8E88F3C429BA401724B0551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1175-1365-4767-BB97-753C2BB422FF}"/>
      </w:docPartPr>
      <w:docPartBody>
        <w:p w:rsidR="00C2599A" w:rsidRDefault="00647A32">
          <w:pPr>
            <w:pStyle w:val="7C8AE8E88F3C429BA401724B0551D801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  <w:docPart>
      <w:docPartPr>
        <w:name w:val="CD7DCFCF2C264959A9865664CE7D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6586-F5B2-4F6B-84F1-EA210B37B917}"/>
      </w:docPartPr>
      <w:docPartBody>
        <w:p w:rsidR="00C2599A" w:rsidRDefault="00647A32">
          <w:pPr>
            <w:pStyle w:val="CD7DCFCF2C264959A9865664CE7D7BC0"/>
          </w:pPr>
          <w:r>
            <w:rPr>
              <w:rStyle w:val="Textodelmarcadordeposicin"/>
              <w:color w:val="000000"/>
              <w:lang w:val="es-ES"/>
            </w:rPr>
            <w:t>[Escriba su sitio web]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7A32"/>
    <w:rsid w:val="00647A32"/>
    <w:rsid w:val="00C2599A"/>
    <w:rsid w:val="00FF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0B30"/>
    <w:rPr>
      <w:color w:val="808080"/>
    </w:rPr>
  </w:style>
  <w:style w:type="paragraph" w:customStyle="1" w:styleId="2AC3D7E7E4294C099AC46D7A0BA45D51">
    <w:name w:val="2AC3D7E7E4294C099AC46D7A0BA45D51"/>
    <w:rsid w:val="00FF0B30"/>
  </w:style>
  <w:style w:type="paragraph" w:customStyle="1" w:styleId="32A840C0B7EA4A388E083F636BAABBCF">
    <w:name w:val="32A840C0B7EA4A388E083F636BAABBCF"/>
    <w:rsid w:val="00FF0B30"/>
  </w:style>
  <w:style w:type="paragraph" w:customStyle="1" w:styleId="549278C6D358405584D587387BB3BEE2">
    <w:name w:val="549278C6D358405584D587387BB3BEE2"/>
    <w:rsid w:val="00FF0B30"/>
  </w:style>
  <w:style w:type="paragraph" w:customStyle="1" w:styleId="88DC1E4AA4334B9B9CEC8D1759DD5D3E">
    <w:name w:val="88DC1E4AA4334B9B9CEC8D1759DD5D3E"/>
    <w:rsid w:val="00FF0B30"/>
  </w:style>
  <w:style w:type="paragraph" w:customStyle="1" w:styleId="C4B8130B994D4FF78A3FBC1E06687CF9">
    <w:name w:val="C4B8130B994D4FF78A3FBC1E06687CF9"/>
    <w:rsid w:val="00FF0B30"/>
  </w:style>
  <w:style w:type="paragraph" w:customStyle="1" w:styleId="7C8AE8E88F3C429BA401724B0551D801">
    <w:name w:val="7C8AE8E88F3C429BA401724B0551D801"/>
    <w:rsid w:val="00FF0B30"/>
  </w:style>
  <w:style w:type="paragraph" w:customStyle="1" w:styleId="CD7DCFCF2C264959A9865664CE7D7BC0">
    <w:name w:val="CD7DCFCF2C264959A9865664CE7D7BC0"/>
    <w:rsid w:val="00FF0B30"/>
  </w:style>
  <w:style w:type="paragraph" w:customStyle="1" w:styleId="2B89E974FB264747B7BC155327E044B5">
    <w:name w:val="2B89E974FB264747B7BC155327E044B5"/>
    <w:rsid w:val="00FF0B30"/>
  </w:style>
  <w:style w:type="paragraph" w:customStyle="1" w:styleId="DD9546B631304625A04212AEA7C82534">
    <w:name w:val="DD9546B631304625A04212AEA7C82534"/>
    <w:rsid w:val="00FF0B30"/>
  </w:style>
  <w:style w:type="paragraph" w:customStyle="1" w:styleId="6E0EEBD204A54B038960463E979C0462">
    <w:name w:val="6E0EEBD204A54B038960463E979C0462"/>
    <w:rsid w:val="00FF0B30"/>
  </w:style>
  <w:style w:type="paragraph" w:customStyle="1" w:styleId="9B0D77D65A0D4FB99D2E8E8503848855">
    <w:name w:val="9B0D77D65A0D4FB99D2E8E8503848855"/>
    <w:rsid w:val="00FF0B30"/>
  </w:style>
  <w:style w:type="paragraph" w:customStyle="1" w:styleId="287DA0C2A78C44EAA30943FF1F4A975C">
    <w:name w:val="287DA0C2A78C44EAA30943FF1F4A975C"/>
    <w:rsid w:val="00FF0B30"/>
  </w:style>
  <w:style w:type="paragraph" w:customStyle="1" w:styleId="B44C5CC7F3774973B4C4C0E364EEF59A">
    <w:name w:val="B44C5CC7F3774973B4C4C0E364EEF59A"/>
    <w:rsid w:val="00FF0B30"/>
  </w:style>
  <w:style w:type="paragraph" w:customStyle="1" w:styleId="C707CDC5F2744E20BF3139A5CE87BDD4">
    <w:name w:val="C707CDC5F2744E20BF3139A5CE87BDD4"/>
    <w:rsid w:val="00FF0B30"/>
  </w:style>
  <w:style w:type="paragraph" w:customStyle="1" w:styleId="066C78C0953540CD884D1EE7CFC7B5F9">
    <w:name w:val="066C78C0953540CD884D1EE7CFC7B5F9"/>
    <w:rsid w:val="00FF0B30"/>
  </w:style>
  <w:style w:type="paragraph" w:customStyle="1" w:styleId="0CBB3A93451A47119A99A90194A2BFB6">
    <w:name w:val="0CBB3A93451A47119A99A90194A2BFB6"/>
    <w:rsid w:val="00FF0B30"/>
  </w:style>
  <w:style w:type="paragraph" w:customStyle="1" w:styleId="8FB9DBDC88EB4F30BE14D5008FEB264B">
    <w:name w:val="8FB9DBDC88EB4F30BE14D5008FEB264B"/>
    <w:rsid w:val="00FF0B30"/>
  </w:style>
  <w:style w:type="paragraph" w:customStyle="1" w:styleId="EE6BD07A907D4619AA4A772BD4D3EB30">
    <w:name w:val="EE6BD07A907D4619AA4A772BD4D3EB30"/>
    <w:rsid w:val="00FF0B30"/>
  </w:style>
  <w:style w:type="paragraph" w:customStyle="1" w:styleId="00F5D09419254EDFAB2BAA16F46ED820">
    <w:name w:val="00F5D09419254EDFAB2BAA16F46ED820"/>
    <w:rsid w:val="00FF0B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5535742773</CompanyPhone>
  <CompanyFax/>
  <CompanyEmail>blankjz@gmail.com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8B69F65-8DDE-45F7-90BF-08BCDA2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JIMÉNEZ SANDOVAL</dc:creator>
  <cp:keywords/>
  <cp:lastModifiedBy>Marcy</cp:lastModifiedBy>
  <cp:revision>3</cp:revision>
  <dcterms:created xsi:type="dcterms:W3CDTF">2017-03-17T19:58:00Z</dcterms:created>
  <dcterms:modified xsi:type="dcterms:W3CDTF">2017-10-17T17:36:00Z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